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B7C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F3AB" w14:textId="77777777" w:rsidR="00681811" w:rsidRPr="00681811" w:rsidRDefault="00681811" w:rsidP="00681811">
                            <w:pPr>
                              <w:pStyle w:val="Text-Sidebar"/>
                              <w:rPr>
                                <w:b/>
                              </w:rPr>
                            </w:pPr>
                            <w:r w:rsidRPr="00681811">
                              <w:rPr>
                                <w:b/>
                              </w:rPr>
                              <w:t>Principal:</w:t>
                            </w:r>
                          </w:p>
                          <w:p w14:paraId="6C11CBAC" w14:textId="0CF17475" w:rsidR="00681811" w:rsidRDefault="00684407" w:rsidP="00681811">
                            <w:pPr>
                              <w:pStyle w:val="Text-Sidebar"/>
                            </w:pPr>
                            <w:r>
                              <w:t>Karena Munroe</w:t>
                            </w:r>
                          </w:p>
                          <w:p w14:paraId="01BF7CB3" w14:textId="77777777" w:rsidR="00681811" w:rsidRDefault="00681811" w:rsidP="00681811">
                            <w:pPr>
                              <w:pStyle w:val="Text-Sidebar"/>
                            </w:pPr>
                          </w:p>
                          <w:p w14:paraId="2A1F9234" w14:textId="77777777" w:rsidR="00681811" w:rsidRPr="00681811" w:rsidRDefault="00681811" w:rsidP="00681811">
                            <w:pPr>
                              <w:pStyle w:val="Text-Sidebar"/>
                              <w:rPr>
                                <w:b/>
                              </w:rPr>
                            </w:pPr>
                            <w:r w:rsidRPr="00681811">
                              <w:rPr>
                                <w:b/>
                              </w:rPr>
                              <w:t>Assistant Principal</w:t>
                            </w:r>
                          </w:p>
                          <w:p w14:paraId="1838B10F" w14:textId="6099CE76" w:rsidR="00681811" w:rsidRDefault="00CD6A09" w:rsidP="00681811">
                            <w:pPr>
                              <w:pStyle w:val="Text-Sidebar"/>
                            </w:pPr>
                            <w:r>
                              <w:t>Martin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7475F3AB" w14:textId="77777777" w:rsidR="00681811" w:rsidRPr="00681811" w:rsidRDefault="00681811" w:rsidP="00681811">
                      <w:pPr>
                        <w:pStyle w:val="Text-Sidebar"/>
                        <w:rPr>
                          <w:b/>
                        </w:rPr>
                      </w:pPr>
                      <w:r w:rsidRPr="00681811">
                        <w:rPr>
                          <w:b/>
                        </w:rPr>
                        <w:t>Principal:</w:t>
                      </w:r>
                    </w:p>
                    <w:p w14:paraId="6C11CBAC" w14:textId="0CF17475" w:rsidR="00681811" w:rsidRDefault="00684407" w:rsidP="00681811">
                      <w:pPr>
                        <w:pStyle w:val="Text-Sidebar"/>
                      </w:pPr>
                      <w:r>
                        <w:t>Karena Munroe</w:t>
                      </w:r>
                    </w:p>
                    <w:p w14:paraId="01BF7CB3" w14:textId="77777777" w:rsidR="00681811" w:rsidRDefault="00681811" w:rsidP="00681811">
                      <w:pPr>
                        <w:pStyle w:val="Text-Sidebar"/>
                      </w:pPr>
                    </w:p>
                    <w:p w14:paraId="2A1F9234" w14:textId="77777777" w:rsidR="00681811" w:rsidRPr="00681811" w:rsidRDefault="00681811" w:rsidP="00681811">
                      <w:pPr>
                        <w:pStyle w:val="Text-Sidebar"/>
                        <w:rPr>
                          <w:b/>
                        </w:rPr>
                      </w:pPr>
                      <w:r w:rsidRPr="00681811">
                        <w:rPr>
                          <w:b/>
                        </w:rPr>
                        <w:t>Assistant Principal</w:t>
                      </w:r>
                    </w:p>
                    <w:p w14:paraId="1838B10F" w14:textId="6099CE76" w:rsidR="00681811" w:rsidRDefault="00CD6A09" w:rsidP="00681811">
                      <w:pPr>
                        <w:pStyle w:val="Text-Sidebar"/>
                      </w:pPr>
                      <w:r>
                        <w:t>Martin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5D4179C" w14:textId="41743566" w:rsidR="000D6DC7" w:rsidRPr="00D05BA1" w:rsidRDefault="000D6DC7" w:rsidP="00D05BA1">
      <w:pPr>
        <w:pStyle w:val="Heading1"/>
      </w:pPr>
      <w:r>
        <w:t>Grade 5</w:t>
      </w:r>
      <w:r w:rsidR="00D036F8">
        <w:t xml:space="preserve"> | Supply List</w:t>
      </w:r>
    </w:p>
    <w:p w14:paraId="1CA08993" w14:textId="3E619A96" w:rsidR="00C47767" w:rsidRPr="00D05BA1" w:rsidRDefault="000D6DC7" w:rsidP="00D05BA1">
      <w:pPr>
        <w:pStyle w:val="Heading3"/>
        <w:jc w:val="both"/>
      </w:pPr>
      <w:r>
        <w:t xml:space="preserve">School Supply List </w:t>
      </w:r>
    </w:p>
    <w:p w14:paraId="334E6480" w14:textId="77777777" w:rsidR="00D05BA1" w:rsidRPr="00D05BA1" w:rsidRDefault="000D6DC7" w:rsidP="00D05BA1">
      <w:pPr>
        <w:rPr>
          <w:rFonts w:cs="Arial"/>
        </w:rPr>
      </w:pPr>
      <w:r w:rsidRPr="00BC7BA5">
        <w:rPr>
          <w:rFonts w:cs="Arial"/>
          <w:lang w:val="en-GB"/>
        </w:rPr>
        <w:t>Basic disposable supplies, (</w:t>
      </w:r>
      <w:r w:rsidR="00632B42">
        <w:rPr>
          <w:rFonts w:cs="Arial"/>
          <w:lang w:val="en-GB"/>
        </w:rPr>
        <w:t xml:space="preserve">pencils, erasers, </w:t>
      </w:r>
      <w:r w:rsidRPr="00BC7BA5">
        <w:rPr>
          <w:rFonts w:cs="Arial"/>
          <w:lang w:val="en-GB"/>
        </w:rPr>
        <w:t>exercise books, paper, glue, and duo tangs), will be provided for all Grade 5 students for use while at school. The following is a list of</w:t>
      </w:r>
      <w:r w:rsidR="00817574">
        <w:rPr>
          <w:rFonts w:cs="Arial"/>
          <w:lang w:val="en-GB"/>
        </w:rPr>
        <w:t xml:space="preserve"> recommended</w:t>
      </w:r>
      <w:r w:rsidRPr="00BC7BA5">
        <w:rPr>
          <w:rFonts w:cs="Arial"/>
          <w:lang w:val="en-GB"/>
        </w:rPr>
        <w:t xml:space="preserve"> supplies that </w:t>
      </w:r>
      <w:r w:rsidR="00817574">
        <w:rPr>
          <w:rFonts w:cs="Arial"/>
          <w:lang w:val="en-GB"/>
        </w:rPr>
        <w:t>parents are recommended</w:t>
      </w:r>
      <w:r w:rsidRPr="00BC7BA5">
        <w:rPr>
          <w:rFonts w:cs="Arial"/>
          <w:lang w:val="en-GB"/>
        </w:rPr>
        <w:t xml:space="preserve"> </w:t>
      </w:r>
      <w:r w:rsidR="00817574">
        <w:rPr>
          <w:rFonts w:cs="Arial"/>
          <w:lang w:val="en-GB"/>
        </w:rPr>
        <w:t>to purchase for</w:t>
      </w:r>
      <w:r w:rsidRPr="00BC7BA5">
        <w:rPr>
          <w:rFonts w:cs="Arial"/>
          <w:lang w:val="en-GB"/>
        </w:rPr>
        <w:t xml:space="preserve"> Grade 5 students at DTS. </w:t>
      </w:r>
      <w:r w:rsidR="00D05BA1" w:rsidRPr="00D05BA1">
        <w:rPr>
          <w:rFonts w:cs="Arial"/>
        </w:rPr>
        <w:t xml:space="preserve">Students are responsible for replacing these items as they are depleted through the year. </w:t>
      </w:r>
      <w:r w:rsidR="00D05BA1" w:rsidRPr="00D05BA1">
        <w:rPr>
          <w:rFonts w:cs="Arial"/>
          <w:u w:val="single"/>
        </w:rPr>
        <w:t>Please</w:t>
      </w:r>
      <w:r w:rsidR="00D05BA1" w:rsidRPr="00D05BA1">
        <w:rPr>
          <w:rFonts w:cs="Arial"/>
        </w:rPr>
        <w:t xml:space="preserve"> clearly </w:t>
      </w:r>
      <w:r w:rsidR="00D05BA1" w:rsidRPr="00D05BA1">
        <w:rPr>
          <w:rFonts w:cs="Arial"/>
          <w:bCs/>
        </w:rPr>
        <w:t>label</w:t>
      </w:r>
      <w:r w:rsidR="00D05BA1" w:rsidRPr="00D05BA1">
        <w:rPr>
          <w:rFonts w:cs="Arial"/>
        </w:rPr>
        <w:t xml:space="preserve"> all supplies with the student’s name.</w:t>
      </w:r>
    </w:p>
    <w:p w14:paraId="55CA97C7" w14:textId="617262DB" w:rsidR="000D6DC7" w:rsidRDefault="000D6DC7" w:rsidP="00DB60DA">
      <w:pPr>
        <w:jc w:val="both"/>
        <w:rPr>
          <w:rFonts w:cs="Arial"/>
          <w:lang w:val="en-GB"/>
        </w:rPr>
      </w:pPr>
    </w:p>
    <w:p w14:paraId="582DA327" w14:textId="77777777" w:rsidR="00C47767" w:rsidRPr="00BC7BA5" w:rsidRDefault="00C47767" w:rsidP="00DB60DA">
      <w:pPr>
        <w:jc w:val="both"/>
        <w:rPr>
          <w:rFonts w:cs="Arial"/>
          <w:lang w:val="en-GB"/>
        </w:rPr>
      </w:pPr>
    </w:p>
    <w:p w14:paraId="69D904A7" w14:textId="77777777" w:rsidR="000D6DC7" w:rsidRPr="00BC7BA5" w:rsidRDefault="000D6DC7" w:rsidP="000D6DC7">
      <w:pPr>
        <w:rPr>
          <w:rFonts w:cs="Arial"/>
          <w:lang w:val="en-GB"/>
        </w:rPr>
      </w:pPr>
    </w:p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0D6DC7" w14:paraId="1F7D94F3" w14:textId="77777777" w:rsidTr="38BBD18F">
        <w:tc>
          <w:tcPr>
            <w:tcW w:w="4253" w:type="dxa"/>
          </w:tcPr>
          <w:p w14:paraId="4318F376" w14:textId="35CAB4FF" w:rsidR="000D6DC7" w:rsidRDefault="6C780178" w:rsidP="00FF6D25">
            <w:pPr>
              <w:pStyle w:val="ListParagraph"/>
            </w:pPr>
            <w:r>
              <w:t xml:space="preserve">One </w:t>
            </w:r>
            <w:r w:rsidR="00093902">
              <w:t>3</w:t>
            </w:r>
            <w:r w:rsidR="002A2F67">
              <w:t>”</w:t>
            </w:r>
            <w:r w:rsidR="00093902">
              <w:t xml:space="preserve"> zippered </w:t>
            </w:r>
            <w:r w:rsidR="000D6DC7">
              <w:t>binder</w:t>
            </w:r>
          </w:p>
          <w:p w14:paraId="630E7434" w14:textId="004EAE18" w:rsidR="000D6DC7" w:rsidRDefault="000D6DC7" w:rsidP="00FF6D25">
            <w:pPr>
              <w:pStyle w:val="ListParagraph"/>
            </w:pPr>
            <w:r>
              <w:t>Pencil crayons</w:t>
            </w:r>
            <w:r w:rsidR="00CB3711">
              <w:t>/Felt Markers</w:t>
            </w:r>
            <w:r>
              <w:t xml:space="preserve"> </w:t>
            </w:r>
            <w:r w:rsidR="431625B8">
              <w:t>(optional)</w:t>
            </w:r>
          </w:p>
          <w:p w14:paraId="45394BEC" w14:textId="77777777" w:rsidR="00C40217" w:rsidRDefault="00C40217" w:rsidP="00093902">
            <w:pPr>
              <w:pStyle w:val="ListParagraph"/>
            </w:pPr>
            <w:r>
              <w:t>Earbuds/headphones</w:t>
            </w:r>
          </w:p>
          <w:p w14:paraId="4780764B" w14:textId="77777777" w:rsidR="00093902" w:rsidRDefault="00093902" w:rsidP="00093902">
            <w:pPr>
              <w:pStyle w:val="ListParagraph"/>
            </w:pPr>
            <w:r>
              <w:t>French/English dictionary</w:t>
            </w:r>
          </w:p>
          <w:p w14:paraId="3013697F" w14:textId="77777777" w:rsidR="002A2F67" w:rsidRDefault="00093902" w:rsidP="002A2F67">
            <w:pPr>
              <w:pStyle w:val="ListParagraph"/>
            </w:pPr>
            <w:r>
              <w:t>Plastic water bottle</w:t>
            </w:r>
          </w:p>
          <w:p w14:paraId="3C8CCC54" w14:textId="35C3362E" w:rsidR="00BA0E4D" w:rsidRDefault="00BA0E4D" w:rsidP="00407523">
            <w:pPr>
              <w:pStyle w:val="ListParagraph"/>
              <w:numPr>
                <w:ilvl w:val="0"/>
                <w:numId w:val="0"/>
              </w:numPr>
              <w:ind w:left="426"/>
            </w:pPr>
          </w:p>
        </w:tc>
        <w:tc>
          <w:tcPr>
            <w:tcW w:w="3950" w:type="dxa"/>
          </w:tcPr>
          <w:p w14:paraId="00877967" w14:textId="3D353C93" w:rsidR="000D6DC7" w:rsidRDefault="00D05BA1" w:rsidP="00FF6D25">
            <w:pPr>
              <w:pStyle w:val="ListParagraph"/>
            </w:pPr>
            <w:r>
              <w:t>1</w:t>
            </w:r>
            <w:r w:rsidR="00093902">
              <w:t xml:space="preserve"> </w:t>
            </w:r>
            <w:r w:rsidR="000D6DC7">
              <w:t>Pencil Case</w:t>
            </w:r>
          </w:p>
          <w:p w14:paraId="562F48FC" w14:textId="77777777" w:rsidR="00BE7C2B" w:rsidRDefault="00BE7C2B" w:rsidP="00BE7C2B">
            <w:pPr>
              <w:pStyle w:val="ListParagraph"/>
            </w:pPr>
            <w:r>
              <w:t>Backpack</w:t>
            </w:r>
          </w:p>
          <w:p w14:paraId="4E1975D9" w14:textId="033D8D89" w:rsidR="00632B42" w:rsidRDefault="00632B42" w:rsidP="00FF6D25">
            <w:pPr>
              <w:pStyle w:val="ListParagraph"/>
            </w:pPr>
            <w:r>
              <w:t xml:space="preserve">Pair of athletic running shoes for PE </w:t>
            </w:r>
            <w:r w:rsidR="02957DF7" w:rsidRPr="38BBD18F">
              <w:rPr>
                <w:rFonts w:eastAsia="Arial" w:cs="Arial"/>
              </w:rPr>
              <w:t>(</w:t>
            </w:r>
            <w:r w:rsidR="58B17DC4" w:rsidRPr="38BBD18F">
              <w:rPr>
                <w:rFonts w:eastAsia="Arial" w:cs="Arial"/>
                <w:b/>
                <w:bCs/>
              </w:rPr>
              <w:t xml:space="preserve">NO </w:t>
            </w:r>
            <w:r w:rsidR="58B17DC4" w:rsidRPr="38BBD18F">
              <w:rPr>
                <w:rFonts w:eastAsia="Arial" w:cs="Arial"/>
              </w:rPr>
              <w:t>Toms, Slides, or Crocs please)</w:t>
            </w:r>
          </w:p>
          <w:p w14:paraId="437DA36D" w14:textId="40EDEB0E" w:rsidR="00C40217" w:rsidRDefault="00C40217" w:rsidP="00FF6D25">
            <w:pPr>
              <w:pStyle w:val="ListParagraph"/>
            </w:pPr>
            <w:proofErr w:type="spellStart"/>
            <w:r>
              <w:t>Bescherelle</w:t>
            </w:r>
            <w:proofErr w:type="spellEnd"/>
            <w:r>
              <w:t xml:space="preserve"> </w:t>
            </w:r>
            <w:r w:rsidR="00093902">
              <w:t xml:space="preserve">Poche </w:t>
            </w:r>
            <w:proofErr w:type="spellStart"/>
            <w:r w:rsidR="00DD2B7B">
              <w:t>Conjugaison</w:t>
            </w:r>
            <w:proofErr w:type="spellEnd"/>
            <w:r w:rsidR="00DD2B7B">
              <w:t xml:space="preserve"> </w:t>
            </w:r>
            <w:r>
              <w:t xml:space="preserve">(French language </w:t>
            </w:r>
            <w:r w:rsidR="00DD2B7B">
              <w:t>verb</w:t>
            </w:r>
            <w:r>
              <w:t xml:space="preserve"> reference book)</w:t>
            </w:r>
          </w:p>
          <w:p w14:paraId="26A041BD" w14:textId="28D7C231" w:rsidR="00C40217" w:rsidRDefault="00C40217" w:rsidP="67BD0647">
            <w:r>
              <w:t> </w:t>
            </w:r>
            <w:r w:rsidR="67BD064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02C4BC" wp14:editId="145217ED">
                  <wp:simplePos x="0" y="0"/>
                  <wp:positionH relativeFrom="column">
                    <wp:align>right</wp:align>
                  </wp:positionH>
                  <wp:positionV relativeFrom="paragraph">
                    <wp:posOffset>0</wp:posOffset>
                  </wp:positionV>
                  <wp:extent cx="500561" cy="762000"/>
                  <wp:effectExtent l="0" t="0" r="0" b="0"/>
                  <wp:wrapSquare wrapText="bothSides"/>
                  <wp:docPr id="790032096" name="Picture 79003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6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AE345" w14:textId="0DF60B62" w:rsidR="000D6DC7" w:rsidRDefault="000D6DC7" w:rsidP="67BD0647"/>
        </w:tc>
      </w:tr>
      <w:tr w:rsidR="67BD0647" w14:paraId="77A90578" w14:textId="77777777" w:rsidTr="38BBD18F">
        <w:tc>
          <w:tcPr>
            <w:tcW w:w="4253" w:type="dxa"/>
          </w:tcPr>
          <w:p w14:paraId="7B683768" w14:textId="00F96E19" w:rsidR="67BD0647" w:rsidRDefault="67BD0647" w:rsidP="67BD0647"/>
        </w:tc>
        <w:tc>
          <w:tcPr>
            <w:tcW w:w="3950" w:type="dxa"/>
          </w:tcPr>
          <w:p w14:paraId="5C7F1410" w14:textId="08CDF500" w:rsidR="67BD0647" w:rsidRDefault="67BD0647" w:rsidP="67BD0647"/>
        </w:tc>
      </w:tr>
    </w:tbl>
    <w:p w14:paraId="26F503B2" w14:textId="77777777" w:rsidR="00B45FC6" w:rsidRDefault="00B45FC6" w:rsidP="00BD4CFD"/>
    <w:p w14:paraId="209B7FD5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0883E2C0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4B99" w14:textId="77777777" w:rsidR="002C7FE4" w:rsidRDefault="002C7FE4" w:rsidP="000838B8">
      <w:pPr>
        <w:spacing w:before="0" w:after="0"/>
      </w:pPr>
      <w:r>
        <w:separator/>
      </w:r>
    </w:p>
  </w:endnote>
  <w:endnote w:type="continuationSeparator" w:id="0">
    <w:p w14:paraId="06843B53" w14:textId="77777777" w:rsidR="002C7FE4" w:rsidRDefault="002C7FE4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850" w14:textId="2E0C546D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CB3711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793624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59776" behindDoc="1" locked="1" layoutInCell="1" allowOverlap="0" wp14:anchorId="609ED724" wp14:editId="5F5C8B42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41A3" w14:textId="77777777" w:rsidR="002C7FE4" w:rsidRDefault="002C7FE4" w:rsidP="000838B8">
      <w:pPr>
        <w:spacing w:before="0" w:after="0"/>
      </w:pPr>
      <w:r>
        <w:separator/>
      </w:r>
    </w:p>
  </w:footnote>
  <w:footnote w:type="continuationSeparator" w:id="0">
    <w:p w14:paraId="4C134BB1" w14:textId="77777777" w:rsidR="002C7FE4" w:rsidRDefault="002C7FE4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D818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16FD" w14:textId="77777777" w:rsidR="008F3F82" w:rsidRDefault="00EA5D7D" w:rsidP="008F3F82">
    <w:pPr>
      <w:pStyle w:val="LetterSchoolName"/>
    </w:pPr>
    <w:r>
      <w:t>David Thompson School</w:t>
    </w:r>
  </w:p>
  <w:p w14:paraId="7D11E902" w14:textId="0D364AE1" w:rsidR="00EA5D7D" w:rsidRPr="00093902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093902">
      <w:rPr>
        <w:lang w:val="fr-CA"/>
      </w:rPr>
      <w:t>SE</w:t>
    </w:r>
    <w:r w:rsidR="008F3F82" w:rsidRPr="00093902">
      <w:rPr>
        <w:lang w:val="fr-CA"/>
      </w:rPr>
      <w:t xml:space="preserve">, Calgary, AB </w:t>
    </w:r>
    <w:r w:rsidR="00B565E4" w:rsidRPr="00093902">
      <w:rPr>
        <w:lang w:val="fr-CA"/>
      </w:rPr>
      <w:t xml:space="preserve">  </w:t>
    </w:r>
    <w:r w:rsidR="008F3F82" w:rsidRPr="00093902">
      <w:rPr>
        <w:lang w:val="fr-CA"/>
      </w:rPr>
      <w:t>T2</w:t>
    </w:r>
    <w:r w:rsidRPr="00093902">
      <w:rPr>
        <w:lang w:val="fr-CA"/>
      </w:rPr>
      <w:t xml:space="preserve">J 0X8  </w:t>
    </w:r>
    <w:r w:rsidR="00B565E4" w:rsidRPr="00093902">
      <w:rPr>
        <w:lang w:val="fr-CA"/>
      </w:rPr>
      <w:t xml:space="preserve">   </w:t>
    </w:r>
    <w:r w:rsidRPr="00093902">
      <w:rPr>
        <w:lang w:val="fr-CA"/>
      </w:rPr>
      <w:t xml:space="preserve"> </w:t>
    </w:r>
    <w:r w:rsidR="008F3F82" w:rsidRPr="00093902">
      <w:rPr>
        <w:lang w:val="fr-CA"/>
      </w:rPr>
      <w:t>t | 403-</w:t>
    </w:r>
    <w:r w:rsidRPr="00093902">
      <w:rPr>
        <w:lang w:val="fr-CA"/>
      </w:rPr>
      <w:t>777-7470</w:t>
    </w:r>
    <w:r w:rsidR="008F3F82" w:rsidRPr="00093902">
      <w:rPr>
        <w:lang w:val="fr-CA"/>
      </w:rPr>
      <w:t xml:space="preserve"> </w:t>
    </w:r>
    <w:r w:rsidR="00B565E4" w:rsidRPr="00093902">
      <w:rPr>
        <w:lang w:val="fr-CA"/>
      </w:rPr>
      <w:t xml:space="preserve">   </w:t>
    </w:r>
    <w:r w:rsidR="00627599" w:rsidRPr="00093902">
      <w:rPr>
        <w:lang w:val="fr-CA"/>
      </w:rPr>
      <w:t xml:space="preserve">  f | 587-933-9790</w:t>
    </w:r>
    <w:r w:rsidR="00B565E4" w:rsidRPr="00093902">
      <w:rPr>
        <w:lang w:val="fr-CA"/>
      </w:rPr>
      <w:t xml:space="preserve"> </w:t>
    </w:r>
    <w:r w:rsidR="00B565E4" w:rsidRPr="00093902">
      <w:rPr>
        <w:lang w:val="fr-CA"/>
      </w:rPr>
      <w:br/>
    </w:r>
    <w:r w:rsidR="008F3F82" w:rsidRPr="00093902">
      <w:rPr>
        <w:lang w:val="fr-CA"/>
      </w:rPr>
      <w:t>e |</w:t>
    </w:r>
    <w:r w:rsidRPr="00093902">
      <w:rPr>
        <w:lang w:val="fr-CA"/>
      </w:rPr>
      <w:t xml:space="preserve"> </w:t>
    </w:r>
    <w:r>
      <w:fldChar w:fldCharType="begin"/>
    </w:r>
    <w:r w:rsidRPr="00CD6A09">
      <w:rPr>
        <w:lang w:val="fr-FR"/>
      </w:rPr>
      <w:instrText>HYPERLINK "mailto:davidthompson@cbe.ab.ca"</w:instrText>
    </w:r>
    <w:r>
      <w:fldChar w:fldCharType="separate"/>
    </w:r>
    <w:r w:rsidRPr="00093902">
      <w:rPr>
        <w:rStyle w:val="Hyperlink"/>
        <w:lang w:val="fr-CA"/>
      </w:rPr>
      <w:t>davidthompson@cbe.ab.ca</w:t>
    </w:r>
    <w:r>
      <w:fldChar w:fldCharType="end"/>
    </w:r>
    <w:r w:rsidRPr="00093902">
      <w:rPr>
        <w:lang w:val="fr-CA"/>
      </w:rPr>
      <w:t xml:space="preserve"> </w:t>
    </w:r>
    <w:r w:rsidR="00B565E4" w:rsidRPr="00093902">
      <w:rPr>
        <w:lang w:val="fr-CA"/>
      </w:rPr>
      <w:t xml:space="preserve">   </w:t>
    </w:r>
    <w:r w:rsidRPr="00093902">
      <w:rPr>
        <w:lang w:val="fr-CA"/>
      </w:rPr>
      <w:t xml:space="preserve">w | </w:t>
    </w:r>
    <w:hyperlink r:id="rId1" w:history="1">
      <w:r w:rsidRPr="00093902">
        <w:rPr>
          <w:rStyle w:val="Hyperlink"/>
          <w:lang w:val="fr-CA"/>
        </w:rPr>
        <w:t>cbe.ab.ca/b641</w:t>
      </w:r>
    </w:hyperlink>
  </w:p>
  <w:p w14:paraId="3324F0A8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7728" behindDoc="1" locked="1" layoutInCell="1" allowOverlap="0" wp14:anchorId="4E954772" wp14:editId="7C575DB5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58752" behindDoc="1" locked="1" layoutInCell="1" allowOverlap="0" wp14:anchorId="460AB890" wp14:editId="3EB2D6D3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blue_bullet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107"/>
    <w:multiLevelType w:val="hybridMultilevel"/>
    <w:tmpl w:val="43BC00A8"/>
    <w:lvl w:ilvl="0" w:tplc="FFFFFFFF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70"/>
    <w:multiLevelType w:val="multilevel"/>
    <w:tmpl w:val="85C2DDAE"/>
    <w:numStyleLink w:val="StyleBulletedWingdingssymbolCustomColorRGB0173218L"/>
  </w:abstractNum>
  <w:abstractNum w:abstractNumId="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848229">
    <w:abstractNumId w:val="2"/>
  </w:num>
  <w:num w:numId="2" w16cid:durableId="297608880">
    <w:abstractNumId w:val="5"/>
  </w:num>
  <w:num w:numId="3" w16cid:durableId="129791496">
    <w:abstractNumId w:val="4"/>
  </w:num>
  <w:num w:numId="4" w16cid:durableId="1396970150">
    <w:abstractNumId w:val="0"/>
  </w:num>
  <w:num w:numId="5" w16cid:durableId="1235164665">
    <w:abstractNumId w:val="3"/>
  </w:num>
  <w:num w:numId="6" w16cid:durableId="86078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073FD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5AEA"/>
    <w:rsid w:val="00046689"/>
    <w:rsid w:val="000472C6"/>
    <w:rsid w:val="000474F1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4675"/>
    <w:rsid w:val="00075970"/>
    <w:rsid w:val="00076B93"/>
    <w:rsid w:val="000771EB"/>
    <w:rsid w:val="00077D11"/>
    <w:rsid w:val="000838B8"/>
    <w:rsid w:val="00083EDE"/>
    <w:rsid w:val="000855B0"/>
    <w:rsid w:val="00085A25"/>
    <w:rsid w:val="0008646F"/>
    <w:rsid w:val="00093902"/>
    <w:rsid w:val="00093F0B"/>
    <w:rsid w:val="000948AB"/>
    <w:rsid w:val="00095873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18CD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6DC7"/>
    <w:rsid w:val="000E08B7"/>
    <w:rsid w:val="000E110F"/>
    <w:rsid w:val="000E309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33B04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074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9CB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487A"/>
    <w:rsid w:val="001D5118"/>
    <w:rsid w:val="001D698F"/>
    <w:rsid w:val="001D6B2A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3F59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8AC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436"/>
    <w:rsid w:val="00281EF4"/>
    <w:rsid w:val="00281F00"/>
    <w:rsid w:val="0028401B"/>
    <w:rsid w:val="002855DC"/>
    <w:rsid w:val="0028710F"/>
    <w:rsid w:val="002872FE"/>
    <w:rsid w:val="00290C97"/>
    <w:rsid w:val="00290EEA"/>
    <w:rsid w:val="00293568"/>
    <w:rsid w:val="00293811"/>
    <w:rsid w:val="0029546E"/>
    <w:rsid w:val="00296329"/>
    <w:rsid w:val="00296BF7"/>
    <w:rsid w:val="002976FE"/>
    <w:rsid w:val="00297CD3"/>
    <w:rsid w:val="002A2F67"/>
    <w:rsid w:val="002A60FE"/>
    <w:rsid w:val="002A6F10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C7FE4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6B16"/>
    <w:rsid w:val="00331776"/>
    <w:rsid w:val="00331977"/>
    <w:rsid w:val="00331F6C"/>
    <w:rsid w:val="00333C69"/>
    <w:rsid w:val="00335B30"/>
    <w:rsid w:val="00335F8D"/>
    <w:rsid w:val="00336072"/>
    <w:rsid w:val="003362AF"/>
    <w:rsid w:val="003375A3"/>
    <w:rsid w:val="00340BED"/>
    <w:rsid w:val="00342ABA"/>
    <w:rsid w:val="00342B26"/>
    <w:rsid w:val="003454A8"/>
    <w:rsid w:val="0034686A"/>
    <w:rsid w:val="00347CC3"/>
    <w:rsid w:val="00353477"/>
    <w:rsid w:val="0035625A"/>
    <w:rsid w:val="00356C75"/>
    <w:rsid w:val="003570B2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5EB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48B"/>
    <w:rsid w:val="00403F6C"/>
    <w:rsid w:val="00405BF6"/>
    <w:rsid w:val="00406711"/>
    <w:rsid w:val="00407523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2DB9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33EA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27599"/>
    <w:rsid w:val="00630B59"/>
    <w:rsid w:val="00630F1A"/>
    <w:rsid w:val="00632B42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4407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37CB"/>
    <w:rsid w:val="006D5664"/>
    <w:rsid w:val="006D5D9C"/>
    <w:rsid w:val="006D732E"/>
    <w:rsid w:val="006E221B"/>
    <w:rsid w:val="006E299F"/>
    <w:rsid w:val="006E31E5"/>
    <w:rsid w:val="006E3733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0CD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51192"/>
    <w:rsid w:val="0075160E"/>
    <w:rsid w:val="007529E0"/>
    <w:rsid w:val="00752AFC"/>
    <w:rsid w:val="00752DAE"/>
    <w:rsid w:val="00752E4B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346A"/>
    <w:rsid w:val="00793624"/>
    <w:rsid w:val="007959AE"/>
    <w:rsid w:val="007964E3"/>
    <w:rsid w:val="0079753F"/>
    <w:rsid w:val="00797FEF"/>
    <w:rsid w:val="007A048D"/>
    <w:rsid w:val="007A0D30"/>
    <w:rsid w:val="007A3F77"/>
    <w:rsid w:val="007A688B"/>
    <w:rsid w:val="007A70AB"/>
    <w:rsid w:val="007B1084"/>
    <w:rsid w:val="007B10A1"/>
    <w:rsid w:val="007B172F"/>
    <w:rsid w:val="007B1A0F"/>
    <w:rsid w:val="007B21D6"/>
    <w:rsid w:val="007B2220"/>
    <w:rsid w:val="007B46F3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574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B6E85"/>
    <w:rsid w:val="008C1748"/>
    <w:rsid w:val="008C43A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7D7"/>
    <w:rsid w:val="008D6335"/>
    <w:rsid w:val="008E129A"/>
    <w:rsid w:val="008E7E10"/>
    <w:rsid w:val="008F07E9"/>
    <w:rsid w:val="008F322F"/>
    <w:rsid w:val="008F3F82"/>
    <w:rsid w:val="008F4ADE"/>
    <w:rsid w:val="008F5A19"/>
    <w:rsid w:val="009010D0"/>
    <w:rsid w:val="009028F1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680C"/>
    <w:rsid w:val="00931280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20F2D"/>
    <w:rsid w:val="00A21202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6260"/>
    <w:rsid w:val="00AB012C"/>
    <w:rsid w:val="00AB1663"/>
    <w:rsid w:val="00AB4AD3"/>
    <w:rsid w:val="00AC0E9E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E6772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64E"/>
    <w:rsid w:val="00B45FC6"/>
    <w:rsid w:val="00B464BC"/>
    <w:rsid w:val="00B5084B"/>
    <w:rsid w:val="00B50BF3"/>
    <w:rsid w:val="00B50CF2"/>
    <w:rsid w:val="00B50EE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0E4D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C2B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0217"/>
    <w:rsid w:val="00C412B1"/>
    <w:rsid w:val="00C41EC3"/>
    <w:rsid w:val="00C453D3"/>
    <w:rsid w:val="00C472FA"/>
    <w:rsid w:val="00C47767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349D"/>
    <w:rsid w:val="00C74200"/>
    <w:rsid w:val="00C74A7B"/>
    <w:rsid w:val="00C76244"/>
    <w:rsid w:val="00C77136"/>
    <w:rsid w:val="00C80116"/>
    <w:rsid w:val="00C8046F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3711"/>
    <w:rsid w:val="00CB4041"/>
    <w:rsid w:val="00CB5CDD"/>
    <w:rsid w:val="00CB5F35"/>
    <w:rsid w:val="00CB6B71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A09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BA1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10A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0EEE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53FA"/>
    <w:rsid w:val="00DB60DA"/>
    <w:rsid w:val="00DB7B64"/>
    <w:rsid w:val="00DC3983"/>
    <w:rsid w:val="00DC41D6"/>
    <w:rsid w:val="00DC461C"/>
    <w:rsid w:val="00DC4FA6"/>
    <w:rsid w:val="00DC7614"/>
    <w:rsid w:val="00DC7EBA"/>
    <w:rsid w:val="00DD0AC5"/>
    <w:rsid w:val="00DD1681"/>
    <w:rsid w:val="00DD2B7B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713C"/>
    <w:rsid w:val="00DF78AE"/>
    <w:rsid w:val="00E00B5C"/>
    <w:rsid w:val="00E047CB"/>
    <w:rsid w:val="00E0518B"/>
    <w:rsid w:val="00E05538"/>
    <w:rsid w:val="00E059E4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7AE"/>
    <w:rsid w:val="00E75CB0"/>
    <w:rsid w:val="00E8288B"/>
    <w:rsid w:val="00E8320F"/>
    <w:rsid w:val="00E837D2"/>
    <w:rsid w:val="00E8393F"/>
    <w:rsid w:val="00E86E9A"/>
    <w:rsid w:val="00E90366"/>
    <w:rsid w:val="00E937F8"/>
    <w:rsid w:val="00E9454D"/>
    <w:rsid w:val="00E95930"/>
    <w:rsid w:val="00E9598E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3335"/>
    <w:rsid w:val="00EC3D4F"/>
    <w:rsid w:val="00EC41F6"/>
    <w:rsid w:val="00EC4E28"/>
    <w:rsid w:val="00EC54E9"/>
    <w:rsid w:val="00EC565D"/>
    <w:rsid w:val="00EC5C4C"/>
    <w:rsid w:val="00EC626A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057D"/>
    <w:rsid w:val="00EF405E"/>
    <w:rsid w:val="00EF4A7A"/>
    <w:rsid w:val="00EF6B96"/>
    <w:rsid w:val="00EF6C25"/>
    <w:rsid w:val="00EF7791"/>
    <w:rsid w:val="00F00372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0D86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0CEC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3320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2957DF7"/>
    <w:rsid w:val="0447ABFB"/>
    <w:rsid w:val="1C2B26E7"/>
    <w:rsid w:val="38BBD18F"/>
    <w:rsid w:val="38FCE829"/>
    <w:rsid w:val="3DB74F45"/>
    <w:rsid w:val="431625B8"/>
    <w:rsid w:val="4901A3B4"/>
    <w:rsid w:val="512FB373"/>
    <w:rsid w:val="58B17DC4"/>
    <w:rsid w:val="5FDA28FA"/>
    <w:rsid w:val="67BD0647"/>
    <w:rsid w:val="6C7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1F314130-1FF0-46E5-9F59-3D96A55D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6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hyperlink" Target="http://www.cbe.ab.ca/b64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f5982-827c-40df-b24b-97ff4abc0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1510CC04B4AB24BD21677DC180E" ma:contentTypeVersion="16" ma:contentTypeDescription="Create a new document." ma:contentTypeScope="" ma:versionID="6afd891001c4894f4c32342e29a2e161">
  <xsd:schema xmlns:xsd="http://www.w3.org/2001/XMLSchema" xmlns:xs="http://www.w3.org/2001/XMLSchema" xmlns:p="http://schemas.microsoft.com/office/2006/metadata/properties" xmlns:ns3="6fec5d45-3659-4445-af68-b7bb9c986d39" xmlns:ns4="333f5982-827c-40df-b24b-97ff4abc0020" targetNamespace="http://schemas.microsoft.com/office/2006/metadata/properties" ma:root="true" ma:fieldsID="81641a6dbde3ee6b6d919fa2817ed0ee" ns3:_="" ns4:_="">
    <xsd:import namespace="6fec5d45-3659-4445-af68-b7bb9c986d39"/>
    <xsd:import namespace="333f5982-827c-40df-b24b-97ff4abc00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5d45-3659-4445-af68-b7bb9c986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f5982-827c-40df-b24b-97ff4abc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333f5982-827c-40df-b24b-97ff4abc0020"/>
  </ds:schemaRefs>
</ds:datastoreItem>
</file>

<file path=customXml/itemProps3.xml><?xml version="1.0" encoding="utf-8"?>
<ds:datastoreItem xmlns:ds="http://schemas.openxmlformats.org/officeDocument/2006/customXml" ds:itemID="{3FBE73EE-C689-4671-9519-71E27090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5d45-3659-4445-af68-b7bb9c986d39"/>
    <ds:schemaRef ds:uri="333f5982-827c-40df-b24b-97ff4abc0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Calgary Board of Education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Munroe, Karena M</cp:lastModifiedBy>
  <cp:revision>15</cp:revision>
  <cp:lastPrinted>2023-08-16T19:22:00Z</cp:lastPrinted>
  <dcterms:created xsi:type="dcterms:W3CDTF">2023-06-30T19:35:00Z</dcterms:created>
  <dcterms:modified xsi:type="dcterms:W3CDTF">2026-06-16T23:37:00Z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0x01010085C951510CC04B4AB24BD21677DC180E</vt:lpwstr>
  </property>
  <property fmtid="{D5CDD505-2E9C-101B-9397-08002B2CF9AE}" pid="3" name="HeaderStyleDefinitions">
    <vt:lpwstr/>
  </property>
</Properties>
</file>